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E17F5" w14:textId="77777777" w:rsidR="006A697B" w:rsidRPr="00A11198" w:rsidRDefault="006A697B" w:rsidP="006A697B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附件二</w:t>
      </w:r>
    </w:p>
    <w:p w14:paraId="0429F1D7" w14:textId="77777777" w:rsidR="006A697B" w:rsidRPr="00A11198" w:rsidRDefault="006A697B" w:rsidP="006A697B">
      <w:pPr>
        <w:spacing w:line="360" w:lineRule="auto"/>
        <w:jc w:val="center"/>
        <w:rPr>
          <w:rFonts w:ascii="隶书" w:eastAsia="隶书"/>
          <w:b/>
          <w:kern w:val="0"/>
          <w:sz w:val="48"/>
          <w:szCs w:val="20"/>
        </w:rPr>
      </w:pPr>
      <w:r w:rsidRPr="00A11198">
        <w:rPr>
          <w:rFonts w:ascii="隶书" w:eastAsia="隶书" w:hint="eastAsia"/>
          <w:b/>
          <w:sz w:val="48"/>
        </w:rPr>
        <w:t>比选报价一览表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326"/>
      </w:tblGrid>
      <w:tr w:rsidR="006A697B" w:rsidRPr="00A11198" w14:paraId="1DB50F90" w14:textId="77777777" w:rsidTr="00232551">
        <w:trPr>
          <w:cantSplit/>
          <w:trHeight w:val="122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84CB" w14:textId="77777777" w:rsidR="006A697B" w:rsidRPr="00A11198" w:rsidRDefault="006A697B" w:rsidP="00232551">
            <w:pPr>
              <w:pStyle w:val="a8"/>
              <w:spacing w:line="300" w:lineRule="auto"/>
              <w:ind w:firstLineChars="100" w:firstLine="210"/>
              <w:jc w:val="center"/>
              <w:rPr>
                <w:bCs/>
              </w:rPr>
            </w:pPr>
            <w:r w:rsidRPr="00A11198">
              <w:rPr>
                <w:rFonts w:hint="eastAsia"/>
                <w:bCs/>
              </w:rPr>
              <w:t>比选企业名称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8B9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3620A70B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</w:tc>
      </w:tr>
      <w:tr w:rsidR="006A697B" w:rsidRPr="00A11198" w14:paraId="2E862719" w14:textId="77777777" w:rsidTr="00232551">
        <w:trPr>
          <w:trHeight w:val="132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D47D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  <w:r w:rsidRPr="00A11198">
              <w:rPr>
                <w:rFonts w:hint="eastAsia"/>
                <w:bCs/>
              </w:rPr>
              <w:t>比选报价</w:t>
            </w:r>
            <w:r w:rsidRPr="00A11198">
              <w:rPr>
                <w:rFonts w:hint="eastAsia"/>
                <w:bCs/>
              </w:rPr>
              <w:t xml:space="preserve">       </w:t>
            </w:r>
            <w:r w:rsidRPr="00A11198">
              <w:rPr>
                <w:rFonts w:hint="eastAsia"/>
                <w:bCs/>
              </w:rPr>
              <w:t>（单价总计）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9CB2" w14:textId="77777777" w:rsidR="006A697B" w:rsidRPr="00A11198" w:rsidRDefault="006A697B" w:rsidP="00232551">
            <w:pPr>
              <w:pStyle w:val="a8"/>
              <w:spacing w:line="300" w:lineRule="auto"/>
              <w:rPr>
                <w:bCs/>
              </w:rPr>
            </w:pPr>
            <w:r w:rsidRPr="00A11198">
              <w:rPr>
                <w:rFonts w:hint="eastAsia"/>
                <w:bCs/>
              </w:rPr>
              <w:t>大写：</w:t>
            </w:r>
          </w:p>
          <w:p w14:paraId="1A0E37FA" w14:textId="77777777" w:rsidR="006A697B" w:rsidRPr="00A11198" w:rsidRDefault="006A697B" w:rsidP="00232551">
            <w:pPr>
              <w:pStyle w:val="a8"/>
              <w:spacing w:line="300" w:lineRule="auto"/>
              <w:rPr>
                <w:bCs/>
              </w:rPr>
            </w:pPr>
            <w:r w:rsidRPr="00A11198">
              <w:rPr>
                <w:rFonts w:hint="eastAsia"/>
                <w:bCs/>
              </w:rPr>
              <w:t>小写：</w:t>
            </w:r>
          </w:p>
        </w:tc>
      </w:tr>
      <w:tr w:rsidR="006A697B" w:rsidRPr="00A11198" w14:paraId="28BADB07" w14:textId="77777777" w:rsidTr="00232551">
        <w:trPr>
          <w:cantSplit/>
          <w:trHeight w:val="109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A32D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  <w:r w:rsidRPr="00A11198">
              <w:rPr>
                <w:rFonts w:hint="eastAsia"/>
                <w:bCs/>
              </w:rPr>
              <w:t>项目实施地点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DEED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  <w:r w:rsidRPr="00A11198">
              <w:rPr>
                <w:rFonts w:hint="eastAsia"/>
                <w:bCs/>
              </w:rPr>
              <w:t>内蒙古兴安盟乌兰浩特市兴安盟精神卫生中心</w:t>
            </w:r>
          </w:p>
        </w:tc>
      </w:tr>
      <w:tr w:rsidR="006A697B" w:rsidRPr="00A11198" w14:paraId="1C682747" w14:textId="77777777" w:rsidTr="00232551">
        <w:trPr>
          <w:cantSplit/>
          <w:trHeight w:val="131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6679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  <w:r w:rsidRPr="00A11198">
              <w:rPr>
                <w:rFonts w:hint="eastAsia"/>
                <w:bCs/>
              </w:rPr>
              <w:t>服务期限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C02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32F4C094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728CBE29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6A697B" w14:paraId="3CCD24A9" w14:textId="77777777" w:rsidTr="00232551">
        <w:trPr>
          <w:cantSplit/>
          <w:trHeight w:val="524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659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380FC014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4F48A0BF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304BA54A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6110E2EB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5FDE45CF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  <w:r w:rsidRPr="00A11198">
              <w:rPr>
                <w:rFonts w:hint="eastAsia"/>
                <w:bCs/>
              </w:rPr>
              <w:t>比选申请人</w:t>
            </w:r>
          </w:p>
          <w:p w14:paraId="6D28FA60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581A2F75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7F9B7BA2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0AE2F7C8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404865EF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347B5718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0251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0C6ACC06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7821B98C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40D838FA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  <w:r w:rsidRPr="00A11198">
              <w:rPr>
                <w:rFonts w:hint="eastAsia"/>
                <w:bCs/>
              </w:rPr>
              <w:t xml:space="preserve">                  </w:t>
            </w:r>
          </w:p>
          <w:p w14:paraId="420EB83F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49BF122B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4228C7D3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3186B914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  <w:r w:rsidRPr="00A11198">
              <w:rPr>
                <w:rFonts w:hint="eastAsia"/>
                <w:bCs/>
              </w:rPr>
              <w:t xml:space="preserve">               </w:t>
            </w:r>
            <w:r w:rsidRPr="00A11198">
              <w:rPr>
                <w:rFonts w:hint="eastAsia"/>
                <w:bCs/>
              </w:rPr>
              <w:t>被授权人（签字）</w:t>
            </w:r>
          </w:p>
          <w:p w14:paraId="1876FC6D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27BE9201" w14:textId="77777777" w:rsidR="006A697B" w:rsidRPr="00A11198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  <w:p w14:paraId="54F3F0E0" w14:textId="77777777" w:rsidR="006A697B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  <w:r w:rsidRPr="00A11198">
              <w:rPr>
                <w:rFonts w:hint="eastAsia"/>
                <w:bCs/>
              </w:rPr>
              <w:t xml:space="preserve">                             </w:t>
            </w:r>
            <w:r w:rsidRPr="00A11198">
              <w:rPr>
                <w:rFonts w:hint="eastAsia"/>
                <w:bCs/>
              </w:rPr>
              <w:t>年</w:t>
            </w:r>
            <w:r w:rsidRPr="00A11198">
              <w:rPr>
                <w:rFonts w:hint="eastAsia"/>
                <w:bCs/>
              </w:rPr>
              <w:t xml:space="preserve">  </w:t>
            </w:r>
            <w:r w:rsidRPr="00A11198">
              <w:rPr>
                <w:rFonts w:hint="eastAsia"/>
                <w:bCs/>
              </w:rPr>
              <w:t>月</w:t>
            </w:r>
            <w:r w:rsidRPr="00A11198">
              <w:rPr>
                <w:rFonts w:hint="eastAsia"/>
                <w:bCs/>
              </w:rPr>
              <w:t xml:space="preserve">   </w:t>
            </w:r>
            <w:r w:rsidRPr="00A11198">
              <w:rPr>
                <w:rFonts w:hint="eastAsia"/>
                <w:bCs/>
              </w:rPr>
              <w:t>日</w:t>
            </w:r>
          </w:p>
          <w:p w14:paraId="2D6CAA47" w14:textId="77777777" w:rsidR="006A697B" w:rsidRDefault="006A697B" w:rsidP="00232551">
            <w:pPr>
              <w:pStyle w:val="a8"/>
              <w:spacing w:line="300" w:lineRule="auto"/>
              <w:jc w:val="center"/>
              <w:rPr>
                <w:bCs/>
              </w:rPr>
            </w:pPr>
          </w:p>
        </w:tc>
      </w:tr>
    </w:tbl>
    <w:p w14:paraId="1978D828" w14:textId="1B279154" w:rsidR="0007393A" w:rsidRPr="006A697B" w:rsidRDefault="0007393A" w:rsidP="006A697B"/>
    <w:sectPr w:rsidR="0007393A" w:rsidRPr="006A697B">
      <w:footerReference w:type="even" r:id="rId7"/>
      <w:footerReference w:type="default" r:id="rId8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A28A8" w14:textId="77777777" w:rsidR="006D1E5A" w:rsidRDefault="006D1E5A">
      <w:r>
        <w:separator/>
      </w:r>
    </w:p>
  </w:endnote>
  <w:endnote w:type="continuationSeparator" w:id="0">
    <w:p w14:paraId="2C197165" w14:textId="77777777" w:rsidR="006D1E5A" w:rsidRDefault="006D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C6BD4055-7DFE-4AB2-B309-593AD89FD78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fontKey="{BB530C0D-A41A-4D7A-89CC-E3AAD554C2D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106AFDF9-94A4-45A0-A64A-8E0878D5C1B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2C5272BD-E65D-4ED6-97A4-27C292FA33B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FA9F" w14:textId="77777777" w:rsidR="0050405D" w:rsidRDefault="00D6692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9ED813F" w14:textId="77777777" w:rsidR="0050405D" w:rsidRDefault="005040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58863" w14:textId="77777777" w:rsidR="0050405D" w:rsidRDefault="00D6692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1FFDEE12" w14:textId="77777777" w:rsidR="0050405D" w:rsidRDefault="005040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49BA6" w14:textId="77777777" w:rsidR="006D1E5A" w:rsidRDefault="006D1E5A">
      <w:r>
        <w:separator/>
      </w:r>
    </w:p>
  </w:footnote>
  <w:footnote w:type="continuationSeparator" w:id="0">
    <w:p w14:paraId="65AE3947" w14:textId="77777777" w:rsidR="006D1E5A" w:rsidRDefault="006D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6BC116"/>
    <w:multiLevelType w:val="singleLevel"/>
    <w:tmpl w:val="BF6BC116"/>
    <w:lvl w:ilvl="0">
      <w:start w:val="16"/>
      <w:numFmt w:val="decimal"/>
      <w:suff w:val="space"/>
      <w:lvlText w:val="%1."/>
      <w:lvlJc w:val="left"/>
    </w:lvl>
  </w:abstractNum>
  <w:abstractNum w:abstractNumId="1" w15:restartNumberingAfterBreak="0">
    <w:nsid w:val="CFE7C3F8"/>
    <w:multiLevelType w:val="singleLevel"/>
    <w:tmpl w:val="CFE7C3F8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DECD3BC"/>
    <w:multiLevelType w:val="singleLevel"/>
    <w:tmpl w:val="DDECD3BC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DE759F4B"/>
    <w:multiLevelType w:val="singleLevel"/>
    <w:tmpl w:val="DE759F4B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DEABE1DB"/>
    <w:multiLevelType w:val="singleLevel"/>
    <w:tmpl w:val="DEABE1DB"/>
    <w:lvl w:ilvl="0">
      <w:start w:val="23"/>
      <w:numFmt w:val="decimal"/>
      <w:suff w:val="space"/>
      <w:lvlText w:val="%1."/>
      <w:lvlJc w:val="left"/>
    </w:lvl>
  </w:abstractNum>
  <w:abstractNum w:abstractNumId="5" w15:restartNumberingAfterBreak="0">
    <w:nsid w:val="FFEFC674"/>
    <w:multiLevelType w:val="singleLevel"/>
    <w:tmpl w:val="FFEFC67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00D1118A"/>
    <w:multiLevelType w:val="hybridMultilevel"/>
    <w:tmpl w:val="FE827E9E"/>
    <w:lvl w:ilvl="0" w:tplc="1F4E56D0">
      <w:start w:val="1"/>
      <w:numFmt w:val="decimal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69B1CD0"/>
    <w:multiLevelType w:val="hybridMultilevel"/>
    <w:tmpl w:val="02D0675C"/>
    <w:lvl w:ilvl="0" w:tplc="FF9C8D58">
      <w:start w:val="1"/>
      <w:numFmt w:val="decimal"/>
      <w:pStyle w:val="3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0B52EC2"/>
    <w:multiLevelType w:val="hybridMultilevel"/>
    <w:tmpl w:val="E8C0CD78"/>
    <w:lvl w:ilvl="0" w:tplc="A8682404">
      <w:start w:val="1"/>
      <w:numFmt w:val="decimal"/>
      <w:pStyle w:val="30"/>
      <w:suff w:val="nothing"/>
      <w:lvlText w:val="%1．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2D09C9"/>
    <w:multiLevelType w:val="hybridMultilevel"/>
    <w:tmpl w:val="6B482CFA"/>
    <w:lvl w:ilvl="0" w:tplc="E46EFEB6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CF3DEB"/>
    <w:multiLevelType w:val="hybridMultilevel"/>
    <w:tmpl w:val="140C575C"/>
    <w:lvl w:ilvl="0" w:tplc="2A5206C6">
      <w:start w:val="1"/>
      <w:numFmt w:val="chineseCountingThousand"/>
      <w:pStyle w:val="31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6A2B04"/>
    <w:multiLevelType w:val="singleLevel"/>
    <w:tmpl w:val="DF208552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2" w15:restartNumberingAfterBreak="0">
    <w:nsid w:val="32BE6BD4"/>
    <w:multiLevelType w:val="hybridMultilevel"/>
    <w:tmpl w:val="0B16AFCC"/>
    <w:lvl w:ilvl="0" w:tplc="B21C783E">
      <w:start w:val="1"/>
      <w:numFmt w:val="chineseCountingThousand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A36B2E"/>
    <w:multiLevelType w:val="singleLevel"/>
    <w:tmpl w:val="2F285E38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4" w15:restartNumberingAfterBreak="0">
    <w:nsid w:val="3A0E652D"/>
    <w:multiLevelType w:val="singleLevel"/>
    <w:tmpl w:val="AB6CEE2C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5" w15:restartNumberingAfterBreak="0">
    <w:nsid w:val="651C4160"/>
    <w:multiLevelType w:val="hybridMultilevel"/>
    <w:tmpl w:val="924E1C5C"/>
    <w:lvl w:ilvl="0" w:tplc="502C1152">
      <w:start w:val="1"/>
      <w:numFmt w:val="decimal"/>
      <w:suff w:val="nothing"/>
      <w:lvlText w:val="%1．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BA2107"/>
    <w:multiLevelType w:val="singleLevel"/>
    <w:tmpl w:val="ADD68C8E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7" w15:restartNumberingAfterBreak="0">
    <w:nsid w:val="68473F59"/>
    <w:multiLevelType w:val="singleLevel"/>
    <w:tmpl w:val="DF520DD0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8" w15:restartNumberingAfterBreak="0">
    <w:nsid w:val="68BC4C70"/>
    <w:multiLevelType w:val="singleLevel"/>
    <w:tmpl w:val="CA00E9B4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73BA67A4"/>
    <w:multiLevelType w:val="hybridMultilevel"/>
    <w:tmpl w:val="97261976"/>
    <w:lvl w:ilvl="0" w:tplc="22CC416A">
      <w:start w:val="1"/>
      <w:numFmt w:val="chineseCountingThousand"/>
      <w:suff w:val="nothing"/>
      <w:lvlText w:val="%1、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7A0B63"/>
    <w:multiLevelType w:val="singleLevel"/>
    <w:tmpl w:val="411C1C2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1" w15:restartNumberingAfterBreak="0">
    <w:nsid w:val="78CC795A"/>
    <w:multiLevelType w:val="singleLevel"/>
    <w:tmpl w:val="5B64A010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2" w15:restartNumberingAfterBreak="0">
    <w:nsid w:val="7A0F6431"/>
    <w:multiLevelType w:val="singleLevel"/>
    <w:tmpl w:val="7A0F6431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15"/>
  </w:num>
  <w:num w:numId="5">
    <w:abstractNumId w:val="14"/>
  </w:num>
  <w:num w:numId="6">
    <w:abstractNumId w:val="12"/>
  </w:num>
  <w:num w:numId="7">
    <w:abstractNumId w:val="17"/>
  </w:num>
  <w:num w:numId="8">
    <w:abstractNumId w:val="19"/>
  </w:num>
  <w:num w:numId="9">
    <w:abstractNumId w:val="13"/>
  </w:num>
  <w:num w:numId="10">
    <w:abstractNumId w:val="7"/>
  </w:num>
  <w:num w:numId="11">
    <w:abstractNumId w:val="16"/>
  </w:num>
  <w:num w:numId="12">
    <w:abstractNumId w:val="8"/>
  </w:num>
  <w:num w:numId="13">
    <w:abstractNumId w:val="21"/>
  </w:num>
  <w:num w:numId="14">
    <w:abstractNumId w:val="10"/>
  </w:num>
  <w:num w:numId="15">
    <w:abstractNumId w:val="18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5"/>
  </w:num>
  <w:num w:numId="30">
    <w:abstractNumId w:val="3"/>
  </w:num>
  <w:num w:numId="31">
    <w:abstractNumId w:val="2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C1"/>
    <w:rsid w:val="00004906"/>
    <w:rsid w:val="00016250"/>
    <w:rsid w:val="00056B03"/>
    <w:rsid w:val="0007393A"/>
    <w:rsid w:val="0009525E"/>
    <w:rsid w:val="000F0BEA"/>
    <w:rsid w:val="001560B5"/>
    <w:rsid w:val="00173CDE"/>
    <w:rsid w:val="001C687D"/>
    <w:rsid w:val="001E232E"/>
    <w:rsid w:val="001E62EE"/>
    <w:rsid w:val="001F0C2F"/>
    <w:rsid w:val="00202308"/>
    <w:rsid w:val="00202AFB"/>
    <w:rsid w:val="0021503C"/>
    <w:rsid w:val="00264BF2"/>
    <w:rsid w:val="002E6657"/>
    <w:rsid w:val="00310A19"/>
    <w:rsid w:val="00322304"/>
    <w:rsid w:val="00336361"/>
    <w:rsid w:val="003918C4"/>
    <w:rsid w:val="003925DD"/>
    <w:rsid w:val="003A2D8B"/>
    <w:rsid w:val="003E1AAE"/>
    <w:rsid w:val="003F21F8"/>
    <w:rsid w:val="00416973"/>
    <w:rsid w:val="00434EC1"/>
    <w:rsid w:val="004377E8"/>
    <w:rsid w:val="00476CE2"/>
    <w:rsid w:val="004C4A74"/>
    <w:rsid w:val="004E59CD"/>
    <w:rsid w:val="0050405D"/>
    <w:rsid w:val="006503F7"/>
    <w:rsid w:val="00661F59"/>
    <w:rsid w:val="00676E33"/>
    <w:rsid w:val="0069327E"/>
    <w:rsid w:val="006A697B"/>
    <w:rsid w:val="006D1E5A"/>
    <w:rsid w:val="006D6536"/>
    <w:rsid w:val="006E3C93"/>
    <w:rsid w:val="006F76F3"/>
    <w:rsid w:val="0071576C"/>
    <w:rsid w:val="00715B62"/>
    <w:rsid w:val="007246AD"/>
    <w:rsid w:val="00743131"/>
    <w:rsid w:val="00757926"/>
    <w:rsid w:val="00772859"/>
    <w:rsid w:val="007A4087"/>
    <w:rsid w:val="007B56DD"/>
    <w:rsid w:val="007C3D53"/>
    <w:rsid w:val="007D4274"/>
    <w:rsid w:val="007F5546"/>
    <w:rsid w:val="008122A8"/>
    <w:rsid w:val="008276D3"/>
    <w:rsid w:val="00827EE2"/>
    <w:rsid w:val="00833040"/>
    <w:rsid w:val="00834ED3"/>
    <w:rsid w:val="00876395"/>
    <w:rsid w:val="0089288B"/>
    <w:rsid w:val="008A2099"/>
    <w:rsid w:val="008A5D9F"/>
    <w:rsid w:val="00924990"/>
    <w:rsid w:val="0095622E"/>
    <w:rsid w:val="00967609"/>
    <w:rsid w:val="009D015E"/>
    <w:rsid w:val="009D298D"/>
    <w:rsid w:val="009E43EC"/>
    <w:rsid w:val="00A371DD"/>
    <w:rsid w:val="00A426CE"/>
    <w:rsid w:val="00A65C62"/>
    <w:rsid w:val="00A7222E"/>
    <w:rsid w:val="00A74AE5"/>
    <w:rsid w:val="00AA1A8A"/>
    <w:rsid w:val="00AA2295"/>
    <w:rsid w:val="00AB1297"/>
    <w:rsid w:val="00AC6D36"/>
    <w:rsid w:val="00AD2641"/>
    <w:rsid w:val="00B457BB"/>
    <w:rsid w:val="00B74D3B"/>
    <w:rsid w:val="00BD7445"/>
    <w:rsid w:val="00BE4EDF"/>
    <w:rsid w:val="00BE6548"/>
    <w:rsid w:val="00C00E2E"/>
    <w:rsid w:val="00C02907"/>
    <w:rsid w:val="00C0322F"/>
    <w:rsid w:val="00C06DF2"/>
    <w:rsid w:val="00C0793A"/>
    <w:rsid w:val="00C60B0F"/>
    <w:rsid w:val="00C86D6A"/>
    <w:rsid w:val="00C91146"/>
    <w:rsid w:val="00CB36F2"/>
    <w:rsid w:val="00CD4513"/>
    <w:rsid w:val="00D02ACF"/>
    <w:rsid w:val="00D230C1"/>
    <w:rsid w:val="00D41257"/>
    <w:rsid w:val="00D6692C"/>
    <w:rsid w:val="00D8217B"/>
    <w:rsid w:val="00E01722"/>
    <w:rsid w:val="00E12D0B"/>
    <w:rsid w:val="00EA23DB"/>
    <w:rsid w:val="00EB7A08"/>
    <w:rsid w:val="00F16FAF"/>
    <w:rsid w:val="00F3158B"/>
    <w:rsid w:val="00F6169B"/>
    <w:rsid w:val="00F818AB"/>
    <w:rsid w:val="00FB56D6"/>
    <w:rsid w:val="00F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250759"/>
  <w15:chartTrackingRefBased/>
  <w15:docId w15:val="{C154C624-5FE2-4E39-B63F-93DE527F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Body Text" w:qFormat="1"/>
    <w:lsdException w:name="Body Text Indent" w:qFormat="1"/>
    <w:lsdException w:name="Plain Text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30C1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link w:val="21"/>
    <w:qFormat/>
    <w:rsid w:val="001560B5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四级"/>
    <w:link w:val="3Char"/>
    <w:qFormat/>
    <w:rsid w:val="009D298D"/>
    <w:pPr>
      <w:numPr>
        <w:numId w:val="10"/>
      </w:numPr>
      <w:outlineLvl w:val="5"/>
    </w:pPr>
    <w:rPr>
      <w:rFonts w:eastAsia="仿宋"/>
      <w:kern w:val="2"/>
      <w:sz w:val="32"/>
      <w:szCs w:val="24"/>
    </w:rPr>
  </w:style>
  <w:style w:type="character" w:customStyle="1" w:styleId="3Char">
    <w:name w:val="3四级 Char"/>
    <w:basedOn w:val="a0"/>
    <w:link w:val="3"/>
    <w:rsid w:val="009D298D"/>
    <w:rPr>
      <w:rFonts w:eastAsia="仿宋"/>
      <w:kern w:val="2"/>
      <w:sz w:val="32"/>
      <w:szCs w:val="24"/>
    </w:rPr>
  </w:style>
  <w:style w:type="paragraph" w:customStyle="1" w:styleId="30">
    <w:name w:val="3三级"/>
    <w:link w:val="3Char0"/>
    <w:qFormat/>
    <w:rsid w:val="009D298D"/>
    <w:pPr>
      <w:numPr>
        <w:numId w:val="12"/>
      </w:numPr>
      <w:outlineLvl w:val="4"/>
    </w:pPr>
    <w:rPr>
      <w:rFonts w:eastAsia="仿宋"/>
      <w:kern w:val="2"/>
      <w:sz w:val="32"/>
      <w:szCs w:val="24"/>
    </w:rPr>
  </w:style>
  <w:style w:type="character" w:customStyle="1" w:styleId="3Char0">
    <w:name w:val="3三级 Char"/>
    <w:basedOn w:val="a0"/>
    <w:link w:val="30"/>
    <w:rsid w:val="009D298D"/>
    <w:rPr>
      <w:rFonts w:eastAsia="仿宋"/>
      <w:kern w:val="2"/>
      <w:sz w:val="32"/>
      <w:szCs w:val="24"/>
    </w:rPr>
  </w:style>
  <w:style w:type="paragraph" w:customStyle="1" w:styleId="31">
    <w:name w:val="3二级"/>
    <w:link w:val="3Char1"/>
    <w:qFormat/>
    <w:rsid w:val="009D298D"/>
    <w:pPr>
      <w:numPr>
        <w:numId w:val="19"/>
      </w:numPr>
      <w:outlineLvl w:val="3"/>
    </w:pPr>
    <w:rPr>
      <w:rFonts w:eastAsia="楷体"/>
      <w:kern w:val="2"/>
      <w:sz w:val="32"/>
      <w:szCs w:val="24"/>
    </w:rPr>
  </w:style>
  <w:style w:type="character" w:customStyle="1" w:styleId="3Char1">
    <w:name w:val="3二级 Char"/>
    <w:basedOn w:val="a0"/>
    <w:link w:val="31"/>
    <w:qFormat/>
    <w:rsid w:val="009D298D"/>
    <w:rPr>
      <w:rFonts w:eastAsia="楷体"/>
      <w:kern w:val="2"/>
      <w:sz w:val="32"/>
      <w:szCs w:val="24"/>
    </w:rPr>
  </w:style>
  <w:style w:type="paragraph" w:customStyle="1" w:styleId="2">
    <w:name w:val="2一级"/>
    <w:link w:val="2Char"/>
    <w:qFormat/>
    <w:rsid w:val="0007393A"/>
    <w:pPr>
      <w:numPr>
        <w:numId w:val="16"/>
      </w:numPr>
      <w:outlineLvl w:val="2"/>
    </w:pPr>
    <w:rPr>
      <w:rFonts w:eastAsia="黑体"/>
      <w:kern w:val="2"/>
      <w:sz w:val="32"/>
      <w:szCs w:val="24"/>
    </w:rPr>
  </w:style>
  <w:style w:type="character" w:customStyle="1" w:styleId="2Char">
    <w:name w:val="2一级 Char"/>
    <w:basedOn w:val="a0"/>
    <w:link w:val="2"/>
    <w:rsid w:val="0007393A"/>
    <w:rPr>
      <w:rFonts w:eastAsia="黑体"/>
      <w:kern w:val="2"/>
      <w:sz w:val="32"/>
      <w:szCs w:val="24"/>
    </w:rPr>
  </w:style>
  <w:style w:type="paragraph" w:customStyle="1" w:styleId="1">
    <w:name w:val="1主送部门"/>
    <w:link w:val="1Char"/>
    <w:qFormat/>
    <w:rsid w:val="0007393A"/>
    <w:rPr>
      <w:rFonts w:eastAsia="仿宋"/>
      <w:kern w:val="2"/>
      <w:sz w:val="32"/>
      <w:szCs w:val="24"/>
    </w:rPr>
  </w:style>
  <w:style w:type="character" w:customStyle="1" w:styleId="1Char">
    <w:name w:val="1主送部门 Char"/>
    <w:basedOn w:val="a0"/>
    <w:link w:val="1"/>
    <w:rsid w:val="0007393A"/>
    <w:rPr>
      <w:rFonts w:eastAsia="仿宋"/>
      <w:kern w:val="2"/>
      <w:sz w:val="32"/>
      <w:szCs w:val="24"/>
    </w:rPr>
  </w:style>
  <w:style w:type="paragraph" w:customStyle="1" w:styleId="10">
    <w:name w:val="1正文"/>
    <w:basedOn w:val="a"/>
    <w:link w:val="1Char0"/>
    <w:qFormat/>
    <w:rsid w:val="0095622E"/>
    <w:pPr>
      <w:ind w:firstLineChars="200" w:firstLine="200"/>
    </w:pPr>
    <w:rPr>
      <w:rFonts w:eastAsia="仿宋"/>
      <w:sz w:val="32"/>
    </w:rPr>
  </w:style>
  <w:style w:type="character" w:customStyle="1" w:styleId="1Char0">
    <w:name w:val="1正文 Char"/>
    <w:basedOn w:val="a0"/>
    <w:link w:val="10"/>
    <w:rsid w:val="0095622E"/>
    <w:rPr>
      <w:rFonts w:eastAsia="仿宋"/>
      <w:kern w:val="2"/>
      <w:sz w:val="32"/>
      <w:szCs w:val="24"/>
    </w:rPr>
  </w:style>
  <w:style w:type="paragraph" w:customStyle="1" w:styleId="11">
    <w:name w:val="1标题"/>
    <w:link w:val="1Char1"/>
    <w:qFormat/>
    <w:rsid w:val="0007393A"/>
    <w:pPr>
      <w:jc w:val="center"/>
      <w:outlineLvl w:val="0"/>
    </w:pPr>
    <w:rPr>
      <w:rFonts w:eastAsia="方正小标宋简体"/>
      <w:kern w:val="2"/>
      <w:sz w:val="44"/>
      <w:szCs w:val="24"/>
    </w:rPr>
  </w:style>
  <w:style w:type="character" w:customStyle="1" w:styleId="1Char1">
    <w:name w:val="1标题 Char"/>
    <w:basedOn w:val="a0"/>
    <w:link w:val="11"/>
    <w:rsid w:val="0007393A"/>
    <w:rPr>
      <w:rFonts w:eastAsia="方正小标宋简体"/>
      <w:kern w:val="2"/>
      <w:sz w:val="44"/>
      <w:szCs w:val="24"/>
    </w:rPr>
  </w:style>
  <w:style w:type="character" w:styleId="a3">
    <w:name w:val="page number"/>
    <w:basedOn w:val="a0"/>
    <w:rsid w:val="00D230C1"/>
  </w:style>
  <w:style w:type="paragraph" w:styleId="a4">
    <w:name w:val="footer"/>
    <w:basedOn w:val="a"/>
    <w:link w:val="a5"/>
    <w:qFormat/>
    <w:rsid w:val="00D2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D230C1"/>
    <w:rPr>
      <w:kern w:val="2"/>
      <w:sz w:val="18"/>
      <w:szCs w:val="18"/>
    </w:rPr>
  </w:style>
  <w:style w:type="paragraph" w:styleId="a6">
    <w:name w:val="header"/>
    <w:basedOn w:val="a"/>
    <w:link w:val="a7"/>
    <w:rsid w:val="00202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02AFB"/>
    <w:rPr>
      <w:kern w:val="2"/>
      <w:sz w:val="18"/>
      <w:szCs w:val="18"/>
    </w:rPr>
  </w:style>
  <w:style w:type="character" w:customStyle="1" w:styleId="21">
    <w:name w:val="标题 2 字符"/>
    <w:basedOn w:val="a0"/>
    <w:link w:val="20"/>
    <w:rsid w:val="001560B5"/>
    <w:rPr>
      <w:rFonts w:ascii="Arial" w:hAnsi="Arial"/>
      <w:b/>
      <w:bCs/>
      <w:kern w:val="2"/>
      <w:sz w:val="24"/>
      <w:szCs w:val="32"/>
    </w:rPr>
  </w:style>
  <w:style w:type="paragraph" w:customStyle="1" w:styleId="AONormal">
    <w:name w:val="AONormal"/>
    <w:qFormat/>
    <w:rsid w:val="001560B5"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styleId="a8">
    <w:name w:val="Body Text"/>
    <w:basedOn w:val="a"/>
    <w:next w:val="a"/>
    <w:link w:val="a9"/>
    <w:unhideWhenUsed/>
    <w:qFormat/>
    <w:rsid w:val="001560B5"/>
    <w:pPr>
      <w:spacing w:after="120"/>
    </w:pPr>
    <w:rPr>
      <w:rFonts w:ascii="Calibri" w:hAnsi="Calibri"/>
      <w:szCs w:val="22"/>
    </w:rPr>
  </w:style>
  <w:style w:type="character" w:customStyle="1" w:styleId="a9">
    <w:name w:val="正文文本 字符"/>
    <w:basedOn w:val="a0"/>
    <w:link w:val="a8"/>
    <w:rsid w:val="001560B5"/>
    <w:rPr>
      <w:rFonts w:ascii="Calibri" w:hAnsi="Calibri"/>
      <w:kern w:val="2"/>
      <w:sz w:val="21"/>
      <w:szCs w:val="22"/>
    </w:rPr>
  </w:style>
  <w:style w:type="paragraph" w:styleId="aa">
    <w:name w:val="Body Text Indent"/>
    <w:basedOn w:val="a"/>
    <w:link w:val="ab"/>
    <w:qFormat/>
    <w:rsid w:val="001560B5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rsid w:val="001560B5"/>
    <w:rPr>
      <w:kern w:val="2"/>
      <w:sz w:val="21"/>
      <w:szCs w:val="24"/>
    </w:rPr>
  </w:style>
  <w:style w:type="paragraph" w:styleId="ac">
    <w:name w:val="Plain Text"/>
    <w:basedOn w:val="a"/>
    <w:link w:val="ad"/>
    <w:qFormat/>
    <w:rsid w:val="001560B5"/>
    <w:rPr>
      <w:rFonts w:ascii="宋体" w:hAnsi="Courier New" w:cs="Courier New"/>
      <w:szCs w:val="21"/>
    </w:rPr>
  </w:style>
  <w:style w:type="character" w:customStyle="1" w:styleId="ad">
    <w:name w:val="纯文本 字符"/>
    <w:basedOn w:val="a0"/>
    <w:link w:val="ac"/>
    <w:rsid w:val="001560B5"/>
    <w:rPr>
      <w:rFonts w:ascii="宋体" w:hAnsi="Courier New" w:cs="Courier New"/>
      <w:kern w:val="2"/>
      <w:sz w:val="21"/>
      <w:szCs w:val="21"/>
    </w:rPr>
  </w:style>
  <w:style w:type="paragraph" w:customStyle="1" w:styleId="12">
    <w:name w:val="列出段落1"/>
    <w:basedOn w:val="a"/>
    <w:qFormat/>
    <w:rsid w:val="001560B5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%20And%20Settings3\lenovo\Personal\&#33258;&#23450;&#20041;%20Office%20&#27169;&#26495;\word&#22522;&#3078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word基础模板</Template>
  <TotalTime>0</TotalTime>
  <Pages>1</Pages>
  <Words>78</Words>
  <Characters>118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关丁</dc:creator>
  <cp:keywords/>
  <dc:description/>
  <cp:lastModifiedBy>Administrator</cp:lastModifiedBy>
  <cp:revision>2</cp:revision>
  <cp:lastPrinted>2024-05-20T02:15:00Z</cp:lastPrinted>
  <dcterms:created xsi:type="dcterms:W3CDTF">2025-05-29T06:52:00Z</dcterms:created>
  <dcterms:modified xsi:type="dcterms:W3CDTF">2025-05-29T06:52:00Z</dcterms:modified>
</cp:coreProperties>
</file>